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4" w:type="dxa"/>
        <w:tblInd w:w="-1698" w:type="dxa"/>
        <w:tblLayout w:type="fixed"/>
        <w:tblLook w:val="04A0"/>
      </w:tblPr>
      <w:tblGrid>
        <w:gridCol w:w="672"/>
        <w:gridCol w:w="1701"/>
        <w:gridCol w:w="1271"/>
        <w:gridCol w:w="1706"/>
        <w:gridCol w:w="1134"/>
        <w:gridCol w:w="1410"/>
        <w:gridCol w:w="1321"/>
        <w:gridCol w:w="2089"/>
      </w:tblGrid>
      <w:tr w:rsidR="007E289B" w:rsidRPr="005A24BA" w:rsidTr="007E289B">
        <w:trPr>
          <w:trHeight w:val="352"/>
        </w:trPr>
        <w:tc>
          <w:tcPr>
            <w:tcW w:w="113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A24BA">
              <w:rPr>
                <w:b/>
                <w:bCs/>
                <w:color w:val="000000"/>
                <w:sz w:val="28"/>
                <w:szCs w:val="28"/>
              </w:rPr>
              <w:t>ΠΡΟΓΡΑΜΜΑ ΣΥΝΕΝΤΕΥΞΕΩΝ ΥΠΟΨΗΦΙΩΝ ΥΠΕΥΘΥΝΩΝ Ε.Κ.Φ.Ε. ΑΡΚΑΔΙΑΣ</w:t>
            </w:r>
          </w:p>
        </w:tc>
      </w:tr>
      <w:tr w:rsidR="007E289B" w:rsidRPr="005A24BA" w:rsidTr="007E289B">
        <w:trPr>
          <w:trHeight w:val="352"/>
        </w:trPr>
        <w:tc>
          <w:tcPr>
            <w:tcW w:w="113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89B" w:rsidRPr="005A24BA" w:rsidTr="007E289B">
        <w:trPr>
          <w:trHeight w:val="11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ΕΠΩΝΥΜΟ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ΟΝΟΜΑ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ΠΑΤΡΩΝΥΜΟ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ΚΛΑΔΟΣ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ΟΡΓΑΝΙΚΗ ΘΕΣΗ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ΗΜΕΡΟΜΗΝΙΑ ΣΥΝΕΝΤΕΥΞΕΩΣ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9B" w:rsidRPr="005A24BA" w:rsidRDefault="007E289B" w:rsidP="007E28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24BA">
              <w:rPr>
                <w:b/>
                <w:bCs/>
                <w:color w:val="000000"/>
                <w:sz w:val="24"/>
                <w:szCs w:val="24"/>
              </w:rPr>
              <w:t>ΩΡΑ ΣΥΝΑΝΤΕΥΞΕΩΣ</w:t>
            </w:r>
          </w:p>
        </w:tc>
      </w:tr>
      <w:tr w:rsidR="007E289B" w:rsidRPr="005A24BA" w:rsidTr="007E289B">
        <w:trPr>
          <w:trHeight w:val="56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right"/>
              <w:rPr>
                <w:color w:val="000000"/>
              </w:rPr>
            </w:pPr>
            <w:r w:rsidRPr="005A24BA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ΚΡΑΤΗΜΕΝΟΣ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ΙΩΑΝΝΗΣ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ΠΕ04.01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4ο ΓΥΜΝΑΣΙΟ ΤΡΙΠΟΛΕΩΣ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right"/>
              <w:rPr>
                <w:color w:val="000000"/>
              </w:rPr>
            </w:pPr>
            <w:r w:rsidRPr="005A24BA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5A24BA">
              <w:rPr>
                <w:color w:val="000000"/>
              </w:rPr>
              <w:t>/03/2019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13.00</w:t>
            </w:r>
          </w:p>
        </w:tc>
      </w:tr>
      <w:tr w:rsidR="007E289B" w:rsidRPr="005A24BA" w:rsidTr="007E289B">
        <w:trPr>
          <w:trHeight w:val="621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right"/>
              <w:rPr>
                <w:color w:val="000000"/>
              </w:rPr>
            </w:pPr>
            <w:r w:rsidRPr="005A24BA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ΜΑΡΚΟΠΟΥΛΟΣ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ΠΑΝΤΕΛΗΣ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ΠΕ04.01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2ο ΓΥΜΝΑΣΙΟ ΤΡΙΠΟΛΕΩΣ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right"/>
              <w:rPr>
                <w:color w:val="000000"/>
              </w:rPr>
            </w:pPr>
            <w:r w:rsidRPr="005A24BA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5A24BA">
              <w:rPr>
                <w:color w:val="000000"/>
              </w:rPr>
              <w:t>/03/2019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9B" w:rsidRPr="005A24BA" w:rsidRDefault="007E289B" w:rsidP="007E289B">
            <w:pPr>
              <w:jc w:val="left"/>
              <w:rPr>
                <w:color w:val="000000"/>
              </w:rPr>
            </w:pPr>
            <w:r w:rsidRPr="005A24BA">
              <w:rPr>
                <w:color w:val="000000"/>
              </w:rPr>
              <w:t>13.30</w:t>
            </w:r>
          </w:p>
        </w:tc>
      </w:tr>
    </w:tbl>
    <w:p w:rsidR="0067621D" w:rsidRDefault="0067621D"/>
    <w:sectPr w:rsidR="00676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65C55"/>
    <w:rsid w:val="00165C55"/>
    <w:rsid w:val="0067621D"/>
    <w:rsid w:val="007E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9B"/>
    <w:pPr>
      <w:jc w:val="center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2;&#927;&#933;&#914;&#913;&#929;&#925;&#932;&#913;\&#928;&#929;&#927;&#915;&#929;&#913;&#924;&#924;&#913;%20&#931;&#933;&#925;&#917;&#925;&#932;&#917;&#933;&#926;&#917;&#937;&#925;%20&#933;&#928;&#927;&#936;&#919;&#934;&#921;&#937;&#925;%20&#933;&#928;&#917;&#933;&#920;&#933;&#925;&#937;&#925;%20&#91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ΣΥΝΕΝΤΕΥΞΕΩΝ ΥΠΟΨΗΦΙΩΝ ΥΠΕΥΘΥΝΩΝ Ε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2019-02-28T08:29:00Z</dcterms:created>
  <dcterms:modified xsi:type="dcterms:W3CDTF">2019-02-28T08:30:00Z</dcterms:modified>
</cp:coreProperties>
</file>